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BCD33" w14:textId="77777777" w:rsidR="003F79D5" w:rsidRPr="007D1C09" w:rsidRDefault="003F79D5" w:rsidP="003F79D5">
      <w:pPr>
        <w:pStyle w:val="Otsikko1"/>
        <w:spacing w:before="0" w:beforeAutospacing="0" w:after="0" w:afterAutospacing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D1C09">
        <w:rPr>
          <w:rFonts w:ascii="Times New Roman" w:hAnsi="Times New Roman" w:cs="Times New Roman"/>
          <w:color w:val="auto"/>
          <w:sz w:val="28"/>
          <w:szCs w:val="28"/>
        </w:rPr>
        <w:t>Suomen lastenkirurgiyhdistys Sulamaa-seura ry</w:t>
      </w:r>
      <w:r w:rsidRPr="007D1C09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7D1C09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>ESITYSLISTA</w:t>
      </w:r>
    </w:p>
    <w:p w14:paraId="050C0FF2" w14:textId="77777777" w:rsidR="003F79D5" w:rsidRPr="007D1C09" w:rsidRDefault="003F79D5" w:rsidP="003F79D5">
      <w:pPr>
        <w:pStyle w:val="Otsikko1"/>
        <w:spacing w:before="0" w:beforeAutospacing="0" w:after="0" w:afterAutospacing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3ACC7867" w14:textId="77777777" w:rsidR="003F79D5" w:rsidRPr="007D1C09" w:rsidRDefault="003F79D5" w:rsidP="003F79D5">
      <w:pPr>
        <w:pStyle w:val="Otsikko1"/>
        <w:spacing w:before="0" w:beforeAutospacing="0" w:after="0" w:afterAutospacing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D1C09">
        <w:rPr>
          <w:rFonts w:ascii="Times New Roman" w:hAnsi="Times New Roman" w:cs="Times New Roman"/>
          <w:b w:val="0"/>
          <w:color w:val="auto"/>
          <w:sz w:val="28"/>
          <w:szCs w:val="28"/>
        </w:rPr>
        <w:t>VUOSIKOKOUS</w:t>
      </w:r>
    </w:p>
    <w:p w14:paraId="5133D7D1" w14:textId="77777777" w:rsidR="003F79D5" w:rsidRPr="007D1C09" w:rsidRDefault="003F79D5" w:rsidP="003F79D5">
      <w:pPr>
        <w:pStyle w:val="Otsikko1"/>
        <w:spacing w:before="0" w:beforeAutospacing="0" w:after="0" w:afterAutospacing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4CEB42F1" w14:textId="5D5A9360" w:rsidR="00C10E97" w:rsidRPr="007D1C09" w:rsidRDefault="00C10E97" w:rsidP="00C10E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7D1C09">
        <w:rPr>
          <w:rFonts w:ascii="Times New Roman" w:hAnsi="Times New Roman" w:cs="Times New Roman"/>
          <w:bCs/>
          <w:sz w:val="28"/>
          <w:szCs w:val="28"/>
        </w:rPr>
        <w:t xml:space="preserve">Aika: </w:t>
      </w:r>
      <w:r w:rsidR="003F79D5" w:rsidRPr="007D1C09">
        <w:rPr>
          <w:rFonts w:ascii="Times New Roman" w:hAnsi="Times New Roman" w:cs="Times New Roman"/>
          <w:bCs/>
          <w:sz w:val="28"/>
          <w:szCs w:val="28"/>
        </w:rPr>
        <w:tab/>
      </w:r>
      <w:r w:rsidR="009F52FB">
        <w:rPr>
          <w:rFonts w:ascii="Times New Roman" w:hAnsi="Times New Roman" w:cs="Times New Roman"/>
        </w:rPr>
        <w:t>13</w:t>
      </w:r>
      <w:r w:rsidR="007D1C09" w:rsidRPr="007D1C09">
        <w:rPr>
          <w:rFonts w:ascii="Times New Roman" w:hAnsi="Times New Roman" w:cs="Times New Roman"/>
        </w:rPr>
        <w:t>.</w:t>
      </w:r>
      <w:r w:rsidR="009F52FB">
        <w:rPr>
          <w:rFonts w:ascii="Times New Roman" w:hAnsi="Times New Roman" w:cs="Times New Roman"/>
        </w:rPr>
        <w:t>5</w:t>
      </w:r>
      <w:r w:rsidR="007D1C09" w:rsidRPr="007D1C09">
        <w:rPr>
          <w:rFonts w:ascii="Times New Roman" w:hAnsi="Times New Roman" w:cs="Times New Roman"/>
        </w:rPr>
        <w:t>.20</w:t>
      </w:r>
      <w:r w:rsidR="009F52FB">
        <w:rPr>
          <w:rFonts w:ascii="Times New Roman" w:hAnsi="Times New Roman" w:cs="Times New Roman"/>
        </w:rPr>
        <w:t>22</w:t>
      </w:r>
      <w:r w:rsidR="007D1C09" w:rsidRPr="007D1C09">
        <w:rPr>
          <w:rFonts w:ascii="Times New Roman" w:hAnsi="Times New Roman" w:cs="Times New Roman"/>
        </w:rPr>
        <w:t xml:space="preserve"> klo </w:t>
      </w:r>
      <w:r w:rsidR="009F52FB">
        <w:rPr>
          <w:rFonts w:ascii="Times New Roman" w:hAnsi="Times New Roman" w:cs="Times New Roman"/>
        </w:rPr>
        <w:t>8</w:t>
      </w:r>
      <w:r w:rsidR="007D1C09" w:rsidRPr="007D1C09">
        <w:rPr>
          <w:rFonts w:ascii="Times New Roman" w:hAnsi="Times New Roman" w:cs="Times New Roman"/>
        </w:rPr>
        <w:t>.</w:t>
      </w:r>
      <w:r w:rsidR="009F52FB">
        <w:rPr>
          <w:rFonts w:ascii="Times New Roman" w:hAnsi="Times New Roman" w:cs="Times New Roman"/>
        </w:rPr>
        <w:t>30</w:t>
      </w:r>
    </w:p>
    <w:p w14:paraId="78740578" w14:textId="1E65DA8B" w:rsidR="00C10E97" w:rsidRPr="007D1C09" w:rsidRDefault="00C10E97" w:rsidP="00C10E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7D1C09">
        <w:rPr>
          <w:rFonts w:ascii="Times New Roman" w:hAnsi="Times New Roman" w:cs="Times New Roman"/>
          <w:bCs/>
          <w:sz w:val="28"/>
          <w:szCs w:val="28"/>
        </w:rPr>
        <w:t xml:space="preserve">Paikka: </w:t>
      </w:r>
      <w:r w:rsidR="007D1C09" w:rsidRPr="007D1C09">
        <w:rPr>
          <w:rFonts w:ascii="Times New Roman" w:hAnsi="Times New Roman" w:cs="Times New Roman"/>
          <w:bCs/>
          <w:sz w:val="28"/>
          <w:szCs w:val="28"/>
        </w:rPr>
        <w:tab/>
      </w:r>
      <w:r w:rsidR="00735270">
        <w:rPr>
          <w:rFonts w:ascii="Times New Roman" w:hAnsi="Times New Roman" w:cs="Times New Roman"/>
          <w:bCs/>
          <w:sz w:val="28"/>
          <w:szCs w:val="28"/>
        </w:rPr>
        <w:t xml:space="preserve">Virkistyshotelli, Valkama-sali, </w:t>
      </w:r>
      <w:r w:rsidR="009F52FB">
        <w:rPr>
          <w:rFonts w:ascii="Times New Roman" w:hAnsi="Times New Roman" w:cs="Times New Roman"/>
          <w:bCs/>
          <w:sz w:val="28"/>
          <w:szCs w:val="28"/>
        </w:rPr>
        <w:t>Yyteri, Pori</w:t>
      </w:r>
    </w:p>
    <w:p w14:paraId="1602B858" w14:textId="77777777" w:rsidR="00C10E97" w:rsidRPr="007D1C09" w:rsidRDefault="00C10E97" w:rsidP="00C10E97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Cs/>
          <w:sz w:val="28"/>
          <w:szCs w:val="28"/>
        </w:rPr>
      </w:pPr>
    </w:p>
    <w:p w14:paraId="63E7718A" w14:textId="2270EA90" w:rsidR="007D1C09" w:rsidRPr="007D1C09" w:rsidRDefault="007D1C09" w:rsidP="007D1C09">
      <w:pPr>
        <w:pStyle w:val="Luettelokappal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D1C09">
        <w:rPr>
          <w:rFonts w:ascii="Times New Roman" w:hAnsi="Times New Roman" w:cs="Times New Roman"/>
        </w:rPr>
        <w:t>Kokouksen avaus</w:t>
      </w:r>
      <w:bookmarkStart w:id="0" w:name="_GoBack"/>
      <w:bookmarkEnd w:id="0"/>
    </w:p>
    <w:p w14:paraId="16825E86" w14:textId="77777777" w:rsidR="007D1C09" w:rsidRPr="007D1C09" w:rsidRDefault="007D1C09" w:rsidP="007D1C09">
      <w:pPr>
        <w:pStyle w:val="Luettelokappale"/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0FBB26B" w14:textId="788B3990" w:rsidR="007D1C09" w:rsidRPr="007D1C09" w:rsidRDefault="007D1C09" w:rsidP="007D1C09">
      <w:pPr>
        <w:pStyle w:val="Luettelokappal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D1C09">
        <w:rPr>
          <w:rFonts w:ascii="Times New Roman" w:hAnsi="Times New Roman" w:cs="Times New Roman"/>
        </w:rPr>
        <w:t>Kokouksen puheenjohtajan ja sihteerin valinta</w:t>
      </w:r>
    </w:p>
    <w:p w14:paraId="1F14B5B2" w14:textId="77777777" w:rsidR="007D1C09" w:rsidRPr="007D1C09" w:rsidRDefault="007D1C09" w:rsidP="007D1C09">
      <w:pPr>
        <w:pStyle w:val="Luettelokappale"/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2F8934F" w14:textId="7E97A04B" w:rsidR="007D1C09" w:rsidRPr="007D1C09" w:rsidRDefault="007D1C09" w:rsidP="007D1C09">
      <w:pPr>
        <w:pStyle w:val="Luettelokappal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D1C09">
        <w:rPr>
          <w:rFonts w:ascii="Times New Roman" w:hAnsi="Times New Roman" w:cs="Times New Roman"/>
        </w:rPr>
        <w:t>Kokouksen laillisuuden ja päätösvaltaisuuden hyväksyminen</w:t>
      </w:r>
    </w:p>
    <w:p w14:paraId="0773BFF4" w14:textId="77777777" w:rsidR="007D1C09" w:rsidRPr="007D1C09" w:rsidRDefault="007D1C09" w:rsidP="007D1C09">
      <w:pPr>
        <w:pStyle w:val="Luettelokappale"/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537E868" w14:textId="5F96450F" w:rsidR="007D1C09" w:rsidRPr="007D1C09" w:rsidRDefault="007D1C09" w:rsidP="007D1C09">
      <w:pPr>
        <w:pStyle w:val="Luettelokappal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D1C09">
        <w:rPr>
          <w:rFonts w:ascii="Times New Roman" w:hAnsi="Times New Roman" w:cs="Times New Roman"/>
        </w:rPr>
        <w:t>Pöytäkirjantarkastajien ja ääntenlaskijoiden valinta</w:t>
      </w:r>
    </w:p>
    <w:p w14:paraId="4896E32E" w14:textId="77777777" w:rsidR="007D1C09" w:rsidRPr="007D1C09" w:rsidRDefault="007D1C09" w:rsidP="007D1C09">
      <w:pPr>
        <w:pStyle w:val="Luettelokappale"/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3EB4C75" w14:textId="0A47F8F5" w:rsidR="007D1C09" w:rsidRPr="007D1C09" w:rsidRDefault="007D1C09" w:rsidP="007D1C09">
      <w:pPr>
        <w:pStyle w:val="Luettelokappal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D1C09">
        <w:rPr>
          <w:rFonts w:ascii="Times New Roman" w:hAnsi="Times New Roman" w:cs="Times New Roman"/>
        </w:rPr>
        <w:t>Seuran toimintakertomus, tilinpäätös ja toiminnantarkastuskertomus vuodelta 20</w:t>
      </w:r>
      <w:r w:rsidR="009F52FB">
        <w:rPr>
          <w:rFonts w:ascii="Times New Roman" w:hAnsi="Times New Roman" w:cs="Times New Roman"/>
        </w:rPr>
        <w:t>21</w:t>
      </w:r>
    </w:p>
    <w:p w14:paraId="0A2D38DE" w14:textId="77777777" w:rsidR="007D1C09" w:rsidRPr="007D1C09" w:rsidRDefault="007D1C09" w:rsidP="007D1C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733BD01" w14:textId="2EFFDF5E" w:rsidR="007D1C09" w:rsidRPr="007D1C09" w:rsidRDefault="007D1C09" w:rsidP="007D1C09">
      <w:pPr>
        <w:pStyle w:val="Luettelokappal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D1C09">
        <w:rPr>
          <w:rFonts w:ascii="Times New Roman" w:hAnsi="Times New Roman" w:cs="Times New Roman"/>
        </w:rPr>
        <w:t>Tilinpäätöksen vahvistaminen ja vastuuvapauden myöntäminen johtokunnalle ja muille tilivelvollisille</w:t>
      </w:r>
    </w:p>
    <w:p w14:paraId="558F8312" w14:textId="77777777" w:rsidR="007D1C09" w:rsidRPr="007D1C09" w:rsidRDefault="007D1C09" w:rsidP="007D1C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6E671C1" w14:textId="31DFAD00" w:rsidR="007D1C09" w:rsidRPr="007D1C09" w:rsidRDefault="007D1C09" w:rsidP="007D1C09">
      <w:pPr>
        <w:pStyle w:val="Luettelokappal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D1C09">
        <w:rPr>
          <w:rFonts w:ascii="Times New Roman" w:hAnsi="Times New Roman" w:cs="Times New Roman"/>
        </w:rPr>
        <w:t>Toiminta- ja taloussuunnitelma vuodelle 20</w:t>
      </w:r>
      <w:r w:rsidR="009F52FB">
        <w:rPr>
          <w:rFonts w:ascii="Times New Roman" w:hAnsi="Times New Roman" w:cs="Times New Roman"/>
        </w:rPr>
        <w:t>22</w:t>
      </w:r>
    </w:p>
    <w:p w14:paraId="10AC60A8" w14:textId="77777777" w:rsidR="007D1C09" w:rsidRPr="007D1C09" w:rsidRDefault="007D1C09" w:rsidP="007D1C09">
      <w:pPr>
        <w:pStyle w:val="Luettelokappale"/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1A6E144" w14:textId="1EF07E72" w:rsidR="007D1C09" w:rsidRPr="007D1C09" w:rsidRDefault="007D1C09" w:rsidP="007D1C09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7D1C09">
        <w:rPr>
          <w:rFonts w:ascii="Times New Roman" w:hAnsi="Times New Roman" w:cs="Times New Roman"/>
        </w:rPr>
        <w:t xml:space="preserve">      a. Operatiiviset päivät 20</w:t>
      </w:r>
      <w:r w:rsidR="009F52FB">
        <w:rPr>
          <w:rFonts w:ascii="Times New Roman" w:hAnsi="Times New Roman" w:cs="Times New Roman"/>
        </w:rPr>
        <w:t>22</w:t>
      </w:r>
    </w:p>
    <w:p w14:paraId="6A1CB39C" w14:textId="4DB97F3C" w:rsidR="007D1C09" w:rsidRPr="007D1C09" w:rsidRDefault="007D1C09" w:rsidP="007D1C09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7D1C09">
        <w:rPr>
          <w:rFonts w:ascii="Times New Roman" w:hAnsi="Times New Roman" w:cs="Times New Roman"/>
        </w:rPr>
        <w:t xml:space="preserve">      b. Vuosikokous 20</w:t>
      </w:r>
      <w:r w:rsidR="009F52FB">
        <w:rPr>
          <w:rFonts w:ascii="Times New Roman" w:hAnsi="Times New Roman" w:cs="Times New Roman"/>
        </w:rPr>
        <w:t>23</w:t>
      </w:r>
    </w:p>
    <w:p w14:paraId="7BE2CBA2" w14:textId="77777777" w:rsidR="007D1C09" w:rsidRPr="007D1C09" w:rsidRDefault="007D1C09" w:rsidP="007D1C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A235391" w14:textId="29F19A63" w:rsidR="007D1C09" w:rsidRPr="007D1C09" w:rsidRDefault="007D1C09" w:rsidP="007D1C09">
      <w:pPr>
        <w:pStyle w:val="Luettelokappal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D1C09">
        <w:rPr>
          <w:rFonts w:ascii="Times New Roman" w:hAnsi="Times New Roman" w:cs="Times New Roman"/>
        </w:rPr>
        <w:t>Seuran jäsenmaksu</w:t>
      </w:r>
    </w:p>
    <w:p w14:paraId="706DA3C8" w14:textId="77777777" w:rsidR="007D1C09" w:rsidRPr="007D1C09" w:rsidRDefault="007D1C09" w:rsidP="007D1C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849D118" w14:textId="2A45F34D" w:rsidR="007D1C09" w:rsidRPr="007D1C09" w:rsidRDefault="007D1C09" w:rsidP="007D1C09">
      <w:pPr>
        <w:pStyle w:val="Luettelokappal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D1C09">
        <w:rPr>
          <w:rFonts w:ascii="Times New Roman" w:hAnsi="Times New Roman" w:cs="Times New Roman"/>
        </w:rPr>
        <w:t>Johtokunnan jäsenten valinta</w:t>
      </w:r>
    </w:p>
    <w:p w14:paraId="3931102A" w14:textId="77777777" w:rsidR="007D1C09" w:rsidRPr="007D1C09" w:rsidRDefault="007D1C09" w:rsidP="007D1C09">
      <w:pPr>
        <w:pStyle w:val="Luettelokappale"/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2E76360" w14:textId="54713B6B" w:rsidR="007D1C09" w:rsidRPr="007D1C09" w:rsidRDefault="007D1C09" w:rsidP="007D1C09">
      <w:pPr>
        <w:pStyle w:val="Luettelokappal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D1C09">
        <w:rPr>
          <w:rFonts w:ascii="Times New Roman" w:hAnsi="Times New Roman" w:cs="Times New Roman"/>
        </w:rPr>
        <w:t>Toiminnantarkastajien ja heidän varamiestensä valinta</w:t>
      </w:r>
    </w:p>
    <w:p w14:paraId="085C3531" w14:textId="77777777" w:rsidR="007D1C09" w:rsidRPr="007D1C09" w:rsidRDefault="007D1C09" w:rsidP="007D1C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1DC5C07" w14:textId="1FEB58C5" w:rsidR="007D1C09" w:rsidRPr="007D1C09" w:rsidRDefault="007D1C09" w:rsidP="007D1C09">
      <w:pPr>
        <w:pStyle w:val="Luettelokappal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D1C09">
        <w:rPr>
          <w:rFonts w:ascii="Times New Roman" w:hAnsi="Times New Roman" w:cs="Times New Roman"/>
        </w:rPr>
        <w:t>Uudet jäsenet</w:t>
      </w:r>
    </w:p>
    <w:p w14:paraId="0B32336B" w14:textId="77777777" w:rsidR="007D1C09" w:rsidRPr="007D1C09" w:rsidRDefault="007D1C09" w:rsidP="007D1C09">
      <w:pPr>
        <w:pStyle w:val="Luettelokappale"/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DC33FA6" w14:textId="6B8D97D0" w:rsidR="007D1C09" w:rsidRPr="007D1C09" w:rsidRDefault="007D1C09" w:rsidP="007D1C09">
      <w:pPr>
        <w:pStyle w:val="Luettelokappal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D1C09">
        <w:rPr>
          <w:rFonts w:ascii="Times New Roman" w:hAnsi="Times New Roman" w:cs="Times New Roman"/>
        </w:rPr>
        <w:t>Apurahat</w:t>
      </w:r>
    </w:p>
    <w:p w14:paraId="43DC0A8D" w14:textId="77777777" w:rsidR="007D1C09" w:rsidRPr="007D1C09" w:rsidRDefault="007D1C09" w:rsidP="007D1C09">
      <w:pPr>
        <w:pStyle w:val="Luettelokappale"/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66DAB9A" w14:textId="414F0D63" w:rsidR="007D1C09" w:rsidRPr="007D1C09" w:rsidRDefault="007D1C09" w:rsidP="007D1C09">
      <w:pPr>
        <w:pStyle w:val="Luettelokappal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D1C09">
        <w:rPr>
          <w:rFonts w:ascii="Times New Roman" w:hAnsi="Times New Roman" w:cs="Times New Roman"/>
        </w:rPr>
        <w:t>Muut asiat</w:t>
      </w:r>
    </w:p>
    <w:p w14:paraId="5B254EDB" w14:textId="77777777" w:rsidR="007D1C09" w:rsidRPr="007D1C09" w:rsidRDefault="007D1C09" w:rsidP="007D1C09">
      <w:pPr>
        <w:pStyle w:val="Luettelokappale"/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85D2D27" w14:textId="7CA6F099" w:rsidR="007D1C09" w:rsidRPr="007D1C09" w:rsidRDefault="007D1C09" w:rsidP="007D1C09">
      <w:pPr>
        <w:pStyle w:val="Luettelokappal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D1C09">
        <w:rPr>
          <w:rFonts w:ascii="Times New Roman" w:hAnsi="Times New Roman" w:cs="Times New Roman"/>
        </w:rPr>
        <w:t>Kokouksen päättäminen</w:t>
      </w:r>
    </w:p>
    <w:p w14:paraId="7EF944F2" w14:textId="77777777" w:rsidR="007D1C09" w:rsidRPr="007D1C09" w:rsidRDefault="007D1C09" w:rsidP="007D1C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AF1E33A" w14:textId="77777777" w:rsidR="007D1C09" w:rsidRPr="007D1C09" w:rsidRDefault="007D1C09" w:rsidP="007D1C09">
      <w:pPr>
        <w:pStyle w:val="Luettelokappale"/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99A14E5" w14:textId="77777777" w:rsidR="007D1C09" w:rsidRPr="007D1C09" w:rsidRDefault="007D1C09" w:rsidP="007D1C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7208C55" w14:textId="1C3E5669" w:rsidR="007D1C09" w:rsidRPr="007D1C09" w:rsidRDefault="009F52FB" w:rsidP="007D1C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Liisi Ripatti</w:t>
      </w:r>
    </w:p>
    <w:p w14:paraId="06B44504" w14:textId="77777777" w:rsidR="007D1C09" w:rsidRPr="007D1C09" w:rsidRDefault="007D1C09" w:rsidP="007D1C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D1C09">
        <w:rPr>
          <w:rFonts w:ascii="Times New Roman" w:hAnsi="Times New Roman" w:cs="Times New Roman"/>
        </w:rPr>
        <w:t>Puheenjohtaja</w:t>
      </w:r>
    </w:p>
    <w:p w14:paraId="73CEA5B5" w14:textId="77777777" w:rsidR="00694889" w:rsidRPr="007D1C09" w:rsidRDefault="00694889" w:rsidP="00C10E97">
      <w:pPr>
        <w:rPr>
          <w:rFonts w:ascii="Times New Roman" w:hAnsi="Times New Roman" w:cs="Times New Roman"/>
        </w:rPr>
      </w:pPr>
    </w:p>
    <w:sectPr w:rsidR="00694889" w:rsidRPr="007D1C09" w:rsidSect="00CC2981">
      <w:pgSz w:w="12240" w:h="15840"/>
      <w:pgMar w:top="1417" w:right="1134" w:bottom="1417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0E20E69"/>
    <w:multiLevelType w:val="hybridMultilevel"/>
    <w:tmpl w:val="2B664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E97"/>
    <w:rsid w:val="003F79D5"/>
    <w:rsid w:val="00694889"/>
    <w:rsid w:val="00735270"/>
    <w:rsid w:val="007D1C09"/>
    <w:rsid w:val="007E01C4"/>
    <w:rsid w:val="00953311"/>
    <w:rsid w:val="009F52FB"/>
    <w:rsid w:val="00C1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6A470E"/>
  <w14:defaultImageDpi w14:val="300"/>
  <w15:docId w15:val="{DDCC0545-6195-6C47-A852-6CBCD9B2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link w:val="Otsikko1Char"/>
    <w:qFormat/>
    <w:rsid w:val="003F79D5"/>
    <w:pPr>
      <w:spacing w:before="100" w:beforeAutospacing="1" w:after="100" w:afterAutospacing="1"/>
      <w:outlineLvl w:val="0"/>
    </w:pPr>
    <w:rPr>
      <w:rFonts w:ascii="Tahoma" w:eastAsia="Times New Roman" w:hAnsi="Tahoma" w:cs="Tahoma"/>
      <w:b/>
      <w:bCs/>
      <w:color w:val="993366"/>
      <w:kern w:val="3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10E97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rsid w:val="003F79D5"/>
    <w:rPr>
      <w:rFonts w:ascii="Tahoma" w:eastAsia="Times New Roman" w:hAnsi="Tahoma" w:cs="Tahoma"/>
      <w:b/>
      <w:bCs/>
      <w:color w:val="993366"/>
      <w:kern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81148CAB</Template>
  <TotalTime>1</TotalTime>
  <Pages>1</Pages>
  <Words>89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Annaleena Anttila</dc:creator>
  <cp:keywords/>
  <dc:description/>
  <cp:lastModifiedBy>Ripatti Liisi</cp:lastModifiedBy>
  <cp:revision>3</cp:revision>
  <dcterms:created xsi:type="dcterms:W3CDTF">2022-04-05T11:20:00Z</dcterms:created>
  <dcterms:modified xsi:type="dcterms:W3CDTF">2022-04-05T11:20:00Z</dcterms:modified>
</cp:coreProperties>
</file>